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33E39" w14:textId="77777777" w:rsidR="00952B92" w:rsidRPr="008B3B59" w:rsidRDefault="00611B4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8508E96" wp14:editId="257B05D5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E47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3968"/>
        <w:gridCol w:w="1701"/>
        <w:gridCol w:w="1701"/>
      </w:tblGrid>
      <w:tr w:rsidR="00952B92" w:rsidRPr="00611B4B" w14:paraId="05D88FA8" w14:textId="77777777" w:rsidTr="00611B4B">
        <w:trPr>
          <w:trHeight w:val="220"/>
        </w:trPr>
        <w:tc>
          <w:tcPr>
            <w:tcW w:w="10207" w:type="dxa"/>
            <w:gridSpan w:val="4"/>
            <w:shd w:val="clear" w:color="auto" w:fill="203B24"/>
          </w:tcPr>
          <w:p w14:paraId="2DB7F902" w14:textId="77777777" w:rsidR="00952B92" w:rsidRPr="00611B4B" w:rsidRDefault="003221B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ROLE PROFILE</w:t>
            </w:r>
            <w:r w:rsidRPr="00611B4B">
              <w:rPr>
                <w:rFonts w:ascii="Avenir Next LT Pro Demi" w:eastAsia="Arial" w:hAnsi="Avenir Next LT Pro Dem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611B4B" w14:paraId="6F2CE81E" w14:textId="77777777" w:rsidTr="00611B4B">
        <w:trPr>
          <w:trHeight w:val="280"/>
        </w:trPr>
        <w:tc>
          <w:tcPr>
            <w:tcW w:w="2837" w:type="dxa"/>
            <w:shd w:val="clear" w:color="auto" w:fill="A9C2A5"/>
          </w:tcPr>
          <w:p w14:paraId="600BCFE9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968" w:type="dxa"/>
          </w:tcPr>
          <w:p w14:paraId="4033FA1B" w14:textId="5DFBCC40" w:rsidR="00952B92" w:rsidRPr="00611B4B" w:rsidRDefault="00294A82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Assistant Management Accountant</w:t>
            </w:r>
          </w:p>
        </w:tc>
        <w:tc>
          <w:tcPr>
            <w:tcW w:w="1701" w:type="dxa"/>
            <w:shd w:val="clear" w:color="auto" w:fill="A9C2A5"/>
          </w:tcPr>
          <w:p w14:paraId="250EBD32" w14:textId="77777777" w:rsidR="00952B92" w:rsidRPr="00611B4B" w:rsidRDefault="003221B0" w:rsidP="00D56EED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417CE368" w14:textId="46A61391" w:rsidR="00952B92" w:rsidRPr="00611B4B" w:rsidRDefault="00197D6C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2025</w:t>
            </w:r>
          </w:p>
        </w:tc>
      </w:tr>
      <w:tr w:rsidR="00952B92" w:rsidRPr="00611B4B" w14:paraId="6142F880" w14:textId="77777777" w:rsidTr="00611B4B">
        <w:trPr>
          <w:trHeight w:val="260"/>
        </w:trPr>
        <w:tc>
          <w:tcPr>
            <w:tcW w:w="2837" w:type="dxa"/>
            <w:shd w:val="clear" w:color="auto" w:fill="A9C2A5"/>
          </w:tcPr>
          <w:p w14:paraId="28D1B0D9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370" w:type="dxa"/>
            <w:gridSpan w:val="3"/>
          </w:tcPr>
          <w:p w14:paraId="0F7A48AE" w14:textId="7D0D974B" w:rsidR="00952B92" w:rsidRPr="00611B4B" w:rsidRDefault="00197D6C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Walker &amp; Son</w:t>
            </w:r>
          </w:p>
        </w:tc>
      </w:tr>
      <w:tr w:rsidR="00952B92" w:rsidRPr="00611B4B" w14:paraId="32126F9A" w14:textId="77777777" w:rsidTr="00611B4B">
        <w:tc>
          <w:tcPr>
            <w:tcW w:w="2837" w:type="dxa"/>
            <w:shd w:val="clear" w:color="auto" w:fill="A9C2A5"/>
          </w:tcPr>
          <w:p w14:paraId="614436AA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370" w:type="dxa"/>
            <w:gridSpan w:val="3"/>
          </w:tcPr>
          <w:p w14:paraId="10F214BE" w14:textId="7DBB7542" w:rsidR="00952B92" w:rsidRPr="00611B4B" w:rsidRDefault="00197D6C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Finance</w:t>
            </w:r>
          </w:p>
        </w:tc>
      </w:tr>
      <w:tr w:rsidR="00952B92" w:rsidRPr="00611B4B" w14:paraId="4A59ABAB" w14:textId="77777777" w:rsidTr="00611B4B">
        <w:trPr>
          <w:trHeight w:val="280"/>
        </w:trPr>
        <w:tc>
          <w:tcPr>
            <w:tcW w:w="2837" w:type="dxa"/>
            <w:shd w:val="clear" w:color="auto" w:fill="A9C2A5"/>
          </w:tcPr>
          <w:p w14:paraId="085031BA" w14:textId="77777777" w:rsidR="00952B92" w:rsidRPr="00611B4B" w:rsidRDefault="003221B0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370" w:type="dxa"/>
            <w:gridSpan w:val="3"/>
          </w:tcPr>
          <w:p w14:paraId="07906AB1" w14:textId="35ECE99F" w:rsidR="00952B92" w:rsidRPr="00611B4B" w:rsidRDefault="00197D6C" w:rsidP="59B33E6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Madeline Road, Leicester</w:t>
            </w:r>
          </w:p>
        </w:tc>
      </w:tr>
      <w:tr w:rsidR="00952B92" w:rsidRPr="00611B4B" w14:paraId="5540F8A0" w14:textId="77777777" w:rsidTr="00611B4B">
        <w:tc>
          <w:tcPr>
            <w:tcW w:w="10207" w:type="dxa"/>
            <w:gridSpan w:val="4"/>
            <w:shd w:val="clear" w:color="auto" w:fill="203B24"/>
          </w:tcPr>
          <w:p w14:paraId="6D1B8EC4" w14:textId="77777777" w:rsidR="00952B92" w:rsidRPr="00611B4B" w:rsidRDefault="0083787B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611B4B" w14:paraId="61748C91" w14:textId="77777777" w:rsidTr="00494464">
        <w:trPr>
          <w:trHeight w:val="940"/>
        </w:trPr>
        <w:tc>
          <w:tcPr>
            <w:tcW w:w="10207" w:type="dxa"/>
            <w:gridSpan w:val="4"/>
          </w:tcPr>
          <w:p w14:paraId="388F030B" w14:textId="32F0F693" w:rsidR="00B668AC" w:rsidRPr="001A19A9" w:rsidRDefault="001A19A9" w:rsidP="00BD0591">
            <w:pPr>
              <w:pStyle w:val="BodyText"/>
              <w:rPr>
                <w:rFonts w:ascii="Avenir Next LT Pro" w:eastAsia="Arial" w:hAnsi="Avenir Next LT Pro" w:cs="Arial"/>
                <w:b w:val="0"/>
                <w:bCs/>
                <w:i w:val="0"/>
                <w:iCs/>
                <w:sz w:val="22"/>
                <w:szCs w:val="22"/>
              </w:rPr>
            </w:pPr>
            <w:r w:rsidRPr="001A19A9">
              <w:rPr>
                <w:rFonts w:ascii="Avenir Next LT Pro" w:hAnsi="Avenir Next LT Pro" w:cstheme="majorHAnsi"/>
                <w:b w:val="0"/>
                <w:bCs/>
                <w:i w:val="0"/>
                <w:iCs/>
                <w:sz w:val="22"/>
                <w:szCs w:val="18"/>
              </w:rPr>
              <w:t>Provide a range of accounting support to the FM, including preparation of reports (and some analysis)</w:t>
            </w:r>
            <w:proofErr w:type="gramStart"/>
            <w:r w:rsidRPr="001A19A9">
              <w:rPr>
                <w:rFonts w:ascii="Avenir Next LT Pro" w:hAnsi="Avenir Next LT Pro" w:cstheme="majorHAnsi"/>
                <w:b w:val="0"/>
                <w:bCs/>
                <w:i w:val="0"/>
                <w:iCs/>
                <w:sz w:val="22"/>
                <w:szCs w:val="18"/>
              </w:rPr>
              <w:t xml:space="preserve"> attending</w:t>
            </w:r>
            <w:proofErr w:type="gramEnd"/>
            <w:r w:rsidRPr="001A19A9">
              <w:rPr>
                <w:rFonts w:ascii="Avenir Next LT Pro" w:hAnsi="Avenir Next LT Pro" w:cstheme="majorHAnsi"/>
                <w:b w:val="0"/>
                <w:bCs/>
                <w:i w:val="0"/>
                <w:iCs/>
                <w:sz w:val="22"/>
                <w:szCs w:val="18"/>
              </w:rPr>
              <w:t xml:space="preserve"> daily performance meetings and reporting back to the Management Accountant, while running </w:t>
            </w:r>
            <w:proofErr w:type="gramStart"/>
            <w:r w:rsidRPr="001A19A9">
              <w:rPr>
                <w:rFonts w:ascii="Avenir Next LT Pro" w:hAnsi="Avenir Next LT Pro" w:cstheme="majorHAnsi"/>
                <w:b w:val="0"/>
                <w:bCs/>
                <w:i w:val="0"/>
                <w:iCs/>
                <w:sz w:val="22"/>
                <w:szCs w:val="18"/>
              </w:rPr>
              <w:t>a number of</w:t>
            </w:r>
            <w:proofErr w:type="gramEnd"/>
            <w:r w:rsidRPr="001A19A9">
              <w:rPr>
                <w:rFonts w:ascii="Avenir Next LT Pro" w:hAnsi="Avenir Next LT Pro" w:cstheme="majorHAnsi"/>
                <w:b w:val="0"/>
                <w:bCs/>
                <w:i w:val="0"/>
                <w:iCs/>
                <w:sz w:val="22"/>
                <w:szCs w:val="18"/>
              </w:rPr>
              <w:t xml:space="preserve"> checks to ensure all data is correct and up to date for</w:t>
            </w:r>
            <w:r w:rsidRPr="001A19A9">
              <w:rPr>
                <w:rFonts w:ascii="Avenir Next LT Pro" w:hAnsi="Avenir Next LT Pro" w:cstheme="majorHAnsi"/>
                <w:b w:val="0"/>
                <w:bCs/>
                <w:i w:val="0"/>
                <w:iCs/>
                <w:sz w:val="22"/>
                <w:szCs w:val="18"/>
              </w:rPr>
              <w:t xml:space="preserve"> Walker &amp; Son</w:t>
            </w:r>
          </w:p>
        </w:tc>
      </w:tr>
      <w:tr w:rsidR="00952B92" w:rsidRPr="00611B4B" w14:paraId="21B64DE1" w14:textId="77777777" w:rsidTr="00611B4B">
        <w:trPr>
          <w:trHeight w:val="300"/>
        </w:trPr>
        <w:tc>
          <w:tcPr>
            <w:tcW w:w="10207" w:type="dxa"/>
            <w:gridSpan w:val="4"/>
            <w:shd w:val="clear" w:color="auto" w:fill="203B24"/>
            <w:vAlign w:val="center"/>
          </w:tcPr>
          <w:p w14:paraId="4F419322" w14:textId="77777777" w:rsidR="00952B92" w:rsidRPr="00611B4B" w:rsidRDefault="003221B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611B4B" w14:paraId="51CAF2F0" w14:textId="77777777" w:rsidTr="00611B4B">
        <w:trPr>
          <w:trHeight w:val="80"/>
        </w:trPr>
        <w:tc>
          <w:tcPr>
            <w:tcW w:w="2837" w:type="dxa"/>
            <w:shd w:val="clear" w:color="auto" w:fill="A9C2A5"/>
          </w:tcPr>
          <w:p w14:paraId="69D67200" w14:textId="77777777" w:rsidR="00952B92" w:rsidRPr="00611B4B" w:rsidRDefault="003221B0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370" w:type="dxa"/>
            <w:gridSpan w:val="3"/>
            <w:vAlign w:val="center"/>
          </w:tcPr>
          <w:p w14:paraId="62E04BDB" w14:textId="1037BF4D" w:rsidR="00952B92" w:rsidRPr="00611B4B" w:rsidRDefault="00AC416C" w:rsidP="00611B4B">
            <w:pPr>
              <w:spacing w:line="259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Management Accountant</w:t>
            </w:r>
          </w:p>
        </w:tc>
      </w:tr>
      <w:tr w:rsidR="00952B92" w:rsidRPr="00611B4B" w14:paraId="685136C8" w14:textId="77777777" w:rsidTr="00611B4B">
        <w:trPr>
          <w:trHeight w:val="120"/>
        </w:trPr>
        <w:tc>
          <w:tcPr>
            <w:tcW w:w="2837" w:type="dxa"/>
            <w:shd w:val="clear" w:color="auto" w:fill="A9C2A5"/>
          </w:tcPr>
          <w:p w14:paraId="71D6CDFB" w14:textId="77777777" w:rsidR="00952B92" w:rsidRPr="00611B4B" w:rsidRDefault="003221B0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Direct &amp; indirect reports</w:t>
            </w:r>
          </w:p>
        </w:tc>
        <w:tc>
          <w:tcPr>
            <w:tcW w:w="7370" w:type="dxa"/>
            <w:gridSpan w:val="3"/>
            <w:vAlign w:val="center"/>
          </w:tcPr>
          <w:p w14:paraId="58A90C7F" w14:textId="59FA2E19" w:rsidR="00952B92" w:rsidRPr="00611B4B" w:rsidRDefault="00AC416C" w:rsidP="00611B4B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N/A</w:t>
            </w:r>
          </w:p>
        </w:tc>
      </w:tr>
      <w:tr w:rsidR="00C16355" w:rsidRPr="00611B4B" w14:paraId="689EAE04" w14:textId="77777777" w:rsidTr="00611B4B">
        <w:trPr>
          <w:trHeight w:val="60"/>
        </w:trPr>
        <w:tc>
          <w:tcPr>
            <w:tcW w:w="2837" w:type="dxa"/>
            <w:shd w:val="clear" w:color="auto" w:fill="A9C2A5"/>
          </w:tcPr>
          <w:p w14:paraId="0EAF7DE9" w14:textId="77777777" w:rsidR="00C16355" w:rsidRPr="00611B4B" w:rsidRDefault="00C16355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internal stakeholders</w:t>
            </w:r>
          </w:p>
        </w:tc>
        <w:tc>
          <w:tcPr>
            <w:tcW w:w="7370" w:type="dxa"/>
            <w:gridSpan w:val="3"/>
            <w:vAlign w:val="center"/>
          </w:tcPr>
          <w:p w14:paraId="7D7E12A8" w14:textId="77777777" w:rsidR="00C16355" w:rsidRPr="00611B4B" w:rsidRDefault="00C16355" w:rsidP="00611B4B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C16355" w:rsidRPr="00611B4B" w14:paraId="213726D5" w14:textId="77777777" w:rsidTr="00611B4B">
        <w:trPr>
          <w:trHeight w:val="200"/>
        </w:trPr>
        <w:tc>
          <w:tcPr>
            <w:tcW w:w="2837" w:type="dxa"/>
            <w:shd w:val="clear" w:color="auto" w:fill="A9C2A5"/>
          </w:tcPr>
          <w:p w14:paraId="2A86BA61" w14:textId="77777777" w:rsidR="00C16355" w:rsidRPr="00611B4B" w:rsidRDefault="00C16355" w:rsidP="00611B4B">
            <w:pPr>
              <w:spacing w:before="140"/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external stakeholders</w:t>
            </w:r>
          </w:p>
        </w:tc>
        <w:tc>
          <w:tcPr>
            <w:tcW w:w="7370" w:type="dxa"/>
            <w:gridSpan w:val="3"/>
            <w:vAlign w:val="center"/>
          </w:tcPr>
          <w:p w14:paraId="0DA8D66F" w14:textId="77777777" w:rsidR="00C16355" w:rsidRPr="00611B4B" w:rsidRDefault="00C16355" w:rsidP="00611B4B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C16355" w:rsidRPr="00611B4B" w14:paraId="4481820F" w14:textId="77777777" w:rsidTr="00611B4B">
        <w:tc>
          <w:tcPr>
            <w:tcW w:w="10207" w:type="dxa"/>
            <w:gridSpan w:val="4"/>
            <w:shd w:val="clear" w:color="auto" w:fill="203B24"/>
          </w:tcPr>
          <w:p w14:paraId="5BD9904B" w14:textId="77777777" w:rsidR="00C16355" w:rsidRPr="00611B4B" w:rsidRDefault="00C21930" w:rsidP="00C16355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>SKILLS &amp; A</w:t>
            </w:r>
            <w:r w:rsidR="00C16355"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BILITIES </w:t>
            </w:r>
          </w:p>
        </w:tc>
      </w:tr>
      <w:tr w:rsidR="00A50225" w:rsidRPr="00AE1E60" w14:paraId="67174DCF" w14:textId="77777777" w:rsidTr="59B33E60">
        <w:trPr>
          <w:trHeight w:val="416"/>
        </w:trPr>
        <w:tc>
          <w:tcPr>
            <w:tcW w:w="10207" w:type="dxa"/>
            <w:gridSpan w:val="4"/>
          </w:tcPr>
          <w:p w14:paraId="20DD1994" w14:textId="1BAF37FC" w:rsidR="005E6B5B" w:rsidRPr="00AE1E60" w:rsidRDefault="005E6B5B" w:rsidP="00AE1E6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venir Next LT Pro" w:eastAsia="Calibri" w:hAnsi="Avenir Next LT Pro" w:cstheme="majorHAnsi"/>
              </w:rPr>
            </w:pPr>
            <w:r w:rsidRPr="00AE1E60">
              <w:rPr>
                <w:rFonts w:ascii="Avenir Next LT Pro" w:eastAsia="Calibri" w:hAnsi="Avenir Next LT Pro" w:cstheme="majorHAnsi"/>
              </w:rPr>
              <w:t>Supporting Walker &amp; Son ensuring compliance with the month-end timetable</w:t>
            </w:r>
          </w:p>
          <w:p w14:paraId="3C16C9B1" w14:textId="4CA9959A" w:rsidR="005E6B5B" w:rsidRPr="00AE1E60" w:rsidRDefault="005E6B5B" w:rsidP="00AE1E6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venir Next LT Pro" w:eastAsia="Calibri" w:hAnsi="Avenir Next LT Pro" w:cstheme="majorHAnsi"/>
              </w:rPr>
            </w:pPr>
            <w:r w:rsidRPr="00AE1E60">
              <w:rPr>
                <w:rFonts w:ascii="Avenir Next LT Pro" w:eastAsia="Calibri" w:hAnsi="Avenir Next LT Pro" w:cstheme="majorHAnsi"/>
              </w:rPr>
              <w:t>Preparing and posting prepayments and accruals</w:t>
            </w:r>
          </w:p>
          <w:p w14:paraId="514471E0" w14:textId="77777777" w:rsidR="005E6B5B" w:rsidRPr="00AE1E60" w:rsidRDefault="005E6B5B" w:rsidP="00AE1E6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venir Next LT Pro" w:eastAsia="Calibri" w:hAnsi="Avenir Next LT Pro" w:cstheme="majorHAnsi"/>
              </w:rPr>
            </w:pPr>
            <w:r w:rsidRPr="00AE1E60">
              <w:rPr>
                <w:rFonts w:ascii="Avenir Next LT Pro" w:eastAsia="Calibri" w:hAnsi="Avenir Next LT Pro" w:cstheme="majorHAnsi"/>
              </w:rPr>
              <w:t>Preparing and posting other journals as required</w:t>
            </w:r>
          </w:p>
          <w:p w14:paraId="49D191C4" w14:textId="77777777" w:rsidR="005E6B5B" w:rsidRPr="00AE1E60" w:rsidRDefault="005E6B5B" w:rsidP="00AE1E6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venir Next LT Pro" w:eastAsia="Calibri" w:hAnsi="Avenir Next LT Pro" w:cstheme="majorHAnsi"/>
              </w:rPr>
            </w:pPr>
            <w:r w:rsidRPr="00AE1E60">
              <w:rPr>
                <w:rFonts w:ascii="Avenir Next LT Pro" w:eastAsia="Calibri" w:hAnsi="Avenir Next LT Pro" w:cstheme="majorHAnsi"/>
              </w:rPr>
              <w:t>Calculating and coordinating intercompany recharges</w:t>
            </w:r>
          </w:p>
          <w:p w14:paraId="07D1DB8E" w14:textId="77777777" w:rsidR="005E6B5B" w:rsidRPr="00AE1E60" w:rsidRDefault="005E6B5B" w:rsidP="00AE1E6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venir Next LT Pro" w:eastAsia="Calibri" w:hAnsi="Avenir Next LT Pro" w:cstheme="majorHAnsi"/>
              </w:rPr>
            </w:pPr>
            <w:r w:rsidRPr="00AE1E60">
              <w:rPr>
                <w:rFonts w:ascii="Avenir Next LT Pro" w:eastAsia="Calibri" w:hAnsi="Avenir Next LT Pro" w:cstheme="majorHAnsi"/>
              </w:rPr>
              <w:t>Preparing balance sheet reconciliations for relevant accounts</w:t>
            </w:r>
          </w:p>
          <w:p w14:paraId="0EA4E5FA" w14:textId="0881B97F" w:rsidR="00BD0591" w:rsidRPr="00AE1E60" w:rsidRDefault="005E6B5B" w:rsidP="00AE1E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venir Next LT Pro" w:eastAsia="Arial" w:hAnsi="Avenir Next LT Pro" w:cs="Arial"/>
              </w:rPr>
            </w:pPr>
            <w:r w:rsidRPr="00AE1E60">
              <w:rPr>
                <w:rFonts w:ascii="Avenir Next LT Pro" w:eastAsia="Calibri" w:hAnsi="Avenir Next LT Pro" w:cstheme="majorHAnsi"/>
              </w:rPr>
              <w:t>Ad hoc management accounting related tasks and support for wider improvement projects</w:t>
            </w:r>
          </w:p>
        </w:tc>
      </w:tr>
      <w:tr w:rsidR="00A50225" w:rsidRPr="00611B4B" w14:paraId="15C3E33B" w14:textId="77777777" w:rsidTr="00611B4B">
        <w:tc>
          <w:tcPr>
            <w:tcW w:w="10207" w:type="dxa"/>
            <w:gridSpan w:val="4"/>
            <w:shd w:val="clear" w:color="auto" w:fill="203B24"/>
          </w:tcPr>
          <w:p w14:paraId="0410DB90" w14:textId="77777777" w:rsidR="00A50225" w:rsidRPr="00611B4B" w:rsidRDefault="00A50225" w:rsidP="00A50225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>KNOWLEDGE</w:t>
            </w:r>
            <w:r w:rsidR="00C21930"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 &amp; UNDERSTANDING</w:t>
            </w:r>
          </w:p>
        </w:tc>
      </w:tr>
      <w:tr w:rsidR="00C21930" w:rsidRPr="00AE1E60" w14:paraId="0816B895" w14:textId="77777777" w:rsidTr="007B102E">
        <w:tc>
          <w:tcPr>
            <w:tcW w:w="10207" w:type="dxa"/>
            <w:gridSpan w:val="4"/>
          </w:tcPr>
          <w:p w14:paraId="40C19AED" w14:textId="77777777" w:rsidR="00BE096E" w:rsidRPr="006D7489" w:rsidRDefault="00BE096E" w:rsidP="00BE096E">
            <w:pPr>
              <w:numPr>
                <w:ilvl w:val="0"/>
                <w:numId w:val="18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Produce and maintain the Daily Labour Report  </w:t>
            </w:r>
          </w:p>
          <w:p w14:paraId="5E6154F5" w14:textId="77777777" w:rsidR="00BE096E" w:rsidRPr="006D7489" w:rsidRDefault="00BE096E" w:rsidP="00BE096E">
            <w:pPr>
              <w:numPr>
                <w:ilvl w:val="0"/>
                <w:numId w:val="19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Analyse the Daily Materials Report </w:t>
            </w:r>
          </w:p>
          <w:p w14:paraId="57051332" w14:textId="77777777" w:rsidR="00BE096E" w:rsidRPr="006D7489" w:rsidRDefault="00BE096E" w:rsidP="00BE096E">
            <w:pPr>
              <w:numPr>
                <w:ilvl w:val="0"/>
                <w:numId w:val="20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Attend the Daily Labour Meeting  </w:t>
            </w:r>
          </w:p>
          <w:p w14:paraId="78BE36FC" w14:textId="77777777" w:rsidR="00BE096E" w:rsidRPr="006D7489" w:rsidRDefault="00BE096E" w:rsidP="00BE096E">
            <w:pPr>
              <w:numPr>
                <w:ilvl w:val="0"/>
                <w:numId w:val="21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Attend the Daily Materials Meeting </w:t>
            </w:r>
          </w:p>
          <w:p w14:paraId="345048E0" w14:textId="77777777" w:rsidR="00BE096E" w:rsidRPr="00AE1E60" w:rsidRDefault="00BE096E" w:rsidP="00BE096E">
            <w:pPr>
              <w:numPr>
                <w:ilvl w:val="0"/>
                <w:numId w:val="22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Maintain a database of Walkers &amp; Son portfolio or products </w:t>
            </w:r>
          </w:p>
          <w:p w14:paraId="07087F70" w14:textId="77777777" w:rsidR="00BE096E" w:rsidRPr="006D7489" w:rsidRDefault="00BE096E" w:rsidP="00BE096E">
            <w:pPr>
              <w:numPr>
                <w:ilvl w:val="0"/>
                <w:numId w:val="22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Maintain the High Care Performance Tracker  </w:t>
            </w:r>
          </w:p>
          <w:p w14:paraId="6C0D98CB" w14:textId="77777777" w:rsidR="00BE096E" w:rsidRPr="006D7489" w:rsidRDefault="00BE096E" w:rsidP="00BE096E">
            <w:pPr>
              <w:numPr>
                <w:ilvl w:val="0"/>
                <w:numId w:val="24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Analyse the Final PPV Report for weeklies  </w:t>
            </w:r>
          </w:p>
          <w:p w14:paraId="60AB8AEC" w14:textId="77777777" w:rsidR="00BE096E" w:rsidRPr="006D7489" w:rsidRDefault="00BE096E" w:rsidP="00BE096E">
            <w:pPr>
              <w:numPr>
                <w:ilvl w:val="0"/>
                <w:numId w:val="25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Reconcile the Sales to forecast for the P&amp;L  </w:t>
            </w:r>
          </w:p>
          <w:p w14:paraId="2FFD5E38" w14:textId="77777777" w:rsidR="00BE096E" w:rsidRPr="006D7489" w:rsidRDefault="00BE096E" w:rsidP="00BE096E">
            <w:pPr>
              <w:numPr>
                <w:ilvl w:val="0"/>
                <w:numId w:val="26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Reconcile the materials pack for weekly P&amp;L </w:t>
            </w:r>
          </w:p>
          <w:p w14:paraId="2614660F" w14:textId="77777777" w:rsidR="00BE096E" w:rsidRPr="006D7489" w:rsidRDefault="00BE096E" w:rsidP="00BE096E">
            <w:pPr>
              <w:numPr>
                <w:ilvl w:val="0"/>
                <w:numId w:val="27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Be aware of how to run the materials pack to cover annual leave where required </w:t>
            </w:r>
          </w:p>
          <w:p w14:paraId="779C0D83" w14:textId="77777777" w:rsidR="00BE096E" w:rsidRPr="006D7489" w:rsidRDefault="00BE096E" w:rsidP="00BE096E">
            <w:pPr>
              <w:numPr>
                <w:ilvl w:val="0"/>
                <w:numId w:val="28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Maintain actual labour records for Weekly P&amp;L </w:t>
            </w:r>
          </w:p>
          <w:p w14:paraId="38BF400B" w14:textId="77777777" w:rsidR="00BE096E" w:rsidRPr="006D7489" w:rsidRDefault="00BE096E" w:rsidP="00BE096E">
            <w:pPr>
              <w:numPr>
                <w:ilvl w:val="0"/>
                <w:numId w:val="29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With the management accountant look at the P&amp;L in detail understand variances  </w:t>
            </w:r>
          </w:p>
          <w:p w14:paraId="1C08BDBD" w14:textId="77777777" w:rsidR="00BE096E" w:rsidRPr="006D7489" w:rsidRDefault="00BE096E" w:rsidP="00BE096E">
            <w:pPr>
              <w:numPr>
                <w:ilvl w:val="0"/>
                <w:numId w:val="30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Submit the P&amp;L to category for consolidation </w:t>
            </w:r>
          </w:p>
          <w:p w14:paraId="1663CA0A" w14:textId="77777777" w:rsidR="00BE096E" w:rsidRPr="006D7489" w:rsidRDefault="00BE096E" w:rsidP="00BE096E">
            <w:pPr>
              <w:numPr>
                <w:ilvl w:val="0"/>
                <w:numId w:val="31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Maintain the Walker &amp; Son Forecast file updating for actuals </w:t>
            </w:r>
          </w:p>
          <w:p w14:paraId="0D4A94F6" w14:textId="77777777" w:rsidR="00BE096E" w:rsidRPr="006D7489" w:rsidRDefault="00BE096E" w:rsidP="00BE096E">
            <w:pPr>
              <w:numPr>
                <w:ilvl w:val="0"/>
                <w:numId w:val="32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Check System 21 prices v AX prices </w:t>
            </w:r>
          </w:p>
          <w:p w14:paraId="0141651B" w14:textId="77777777" w:rsidR="00BE096E" w:rsidRPr="006D7489" w:rsidRDefault="00BE096E" w:rsidP="00BE096E">
            <w:pPr>
              <w:numPr>
                <w:ilvl w:val="0"/>
                <w:numId w:val="33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Generate Weds and Fri forecast P&amp;L’s </w:t>
            </w:r>
          </w:p>
          <w:p w14:paraId="44D07814" w14:textId="77777777" w:rsidR="00BE096E" w:rsidRPr="00AE1E60" w:rsidRDefault="00BE096E" w:rsidP="00BE096E">
            <w:pPr>
              <w:numPr>
                <w:ilvl w:val="0"/>
                <w:numId w:val="34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Maintain the YTD material pack </w:t>
            </w:r>
          </w:p>
          <w:p w14:paraId="0C9B64BF" w14:textId="77777777" w:rsidR="00BE096E" w:rsidRPr="006D7489" w:rsidRDefault="00BE096E" w:rsidP="00BE096E">
            <w:pPr>
              <w:numPr>
                <w:ilvl w:val="0"/>
                <w:numId w:val="34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AE1E60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U</w:t>
            </w: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pdate the Monthly Direct labour rec file with weekly labour data for analysis by the FM </w:t>
            </w:r>
          </w:p>
          <w:p w14:paraId="4074AB49" w14:textId="77777777" w:rsidR="00BE096E" w:rsidRPr="00AE1E60" w:rsidRDefault="00BE096E" w:rsidP="00BE096E">
            <w:pPr>
              <w:numPr>
                <w:ilvl w:val="0"/>
                <w:numId w:val="36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Update the Inventory Information for analysis by the MA </w:t>
            </w:r>
          </w:p>
          <w:p w14:paraId="56DBD653" w14:textId="77777777" w:rsidR="00BE096E" w:rsidRPr="006D7489" w:rsidRDefault="00BE096E" w:rsidP="00BE096E">
            <w:pPr>
              <w:numPr>
                <w:ilvl w:val="0"/>
                <w:numId w:val="36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AE1E60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N</w:t>
            </w: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ational Statistics - Quarterly Stock Submission </w:t>
            </w:r>
          </w:p>
          <w:p w14:paraId="4ABA20F1" w14:textId="77777777" w:rsidR="00BE096E" w:rsidRPr="006D7489" w:rsidRDefault="00BE096E" w:rsidP="00BE096E">
            <w:pPr>
              <w:numPr>
                <w:ilvl w:val="0"/>
                <w:numId w:val="38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Support the production of Alcohol Duty Claim  </w:t>
            </w:r>
          </w:p>
          <w:p w14:paraId="22FABC4E" w14:textId="15C84969" w:rsidR="00BD0591" w:rsidRPr="00BE096E" w:rsidRDefault="00BE096E" w:rsidP="00BE096E">
            <w:pPr>
              <w:numPr>
                <w:ilvl w:val="0"/>
                <w:numId w:val="39"/>
              </w:num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Other </w:t>
            </w:r>
            <w:proofErr w:type="spellStart"/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Adhoc</w:t>
            </w:r>
            <w:proofErr w:type="spellEnd"/>
            <w:r w:rsidRPr="006D7489">
              <w:rPr>
                <w:rFonts w:ascii="Avenir Next LT Pro" w:eastAsia="Arial" w:hAnsi="Avenir Next LT Pro" w:cs="Arial"/>
                <w:bCs/>
                <w:sz w:val="22"/>
                <w:szCs w:val="22"/>
              </w:rPr>
              <w:t> Tasks as per the FM or FD as required </w:t>
            </w:r>
          </w:p>
        </w:tc>
      </w:tr>
      <w:tr w:rsidR="00C21930" w:rsidRPr="00611B4B" w14:paraId="11CF8C66" w14:textId="77777777" w:rsidTr="00611B4B">
        <w:tc>
          <w:tcPr>
            <w:tcW w:w="10207" w:type="dxa"/>
            <w:gridSpan w:val="4"/>
            <w:shd w:val="clear" w:color="auto" w:fill="203B24"/>
          </w:tcPr>
          <w:p w14:paraId="6AB3E11A" w14:textId="77777777" w:rsidR="00C21930" w:rsidRPr="00611B4B" w:rsidRDefault="00C21930" w:rsidP="00C21930">
            <w:pPr>
              <w:pStyle w:val="Heading2"/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C21930" w:rsidRPr="00AE1E60" w14:paraId="7FC3B01C" w14:textId="77777777" w:rsidTr="00494464">
        <w:trPr>
          <w:trHeight w:val="1017"/>
        </w:trPr>
        <w:tc>
          <w:tcPr>
            <w:tcW w:w="10207" w:type="dxa"/>
            <w:gridSpan w:val="4"/>
          </w:tcPr>
          <w:p w14:paraId="3351E420" w14:textId="77777777" w:rsidR="00BE096E" w:rsidRPr="00AE1E60" w:rsidRDefault="00BE096E" w:rsidP="00BE0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venir Next LT Pro" w:eastAsia="Arial" w:hAnsi="Avenir Next LT Pro" w:cs="Arial"/>
              </w:rPr>
            </w:pPr>
            <w:r w:rsidRPr="00AE1E60">
              <w:rPr>
                <w:rFonts w:ascii="Avenir Next LT Pro" w:eastAsia="Calibri" w:hAnsi="Avenir Next LT Pro"/>
                <w:lang w:val="en-US"/>
              </w:rPr>
              <w:t>Ideally working towards or having achieved an AAT qualification (with apprenticeship options open to the right candidate)</w:t>
            </w:r>
          </w:p>
          <w:p w14:paraId="2C144BC3" w14:textId="77777777" w:rsidR="00BE096E" w:rsidRPr="00BE096E" w:rsidRDefault="00BE096E" w:rsidP="00BE0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venir Next LT Pro" w:eastAsia="Arial" w:hAnsi="Avenir Next LT Pro" w:cs="Arial"/>
              </w:rPr>
            </w:pPr>
            <w:r w:rsidRPr="00AE1E60">
              <w:rPr>
                <w:rFonts w:ascii="Avenir Next LT Pro" w:hAnsi="Avenir Next LT Pro"/>
              </w:rPr>
              <w:t>Previous experience of working in a finance team</w:t>
            </w:r>
          </w:p>
          <w:p w14:paraId="042E501A" w14:textId="2F56B2C0" w:rsidR="00BE096E" w:rsidRPr="00BE096E" w:rsidRDefault="00BE096E" w:rsidP="00BE0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venir Next LT Pro" w:eastAsia="Arial" w:hAnsi="Avenir Next LT Pro" w:cs="Arial"/>
              </w:rPr>
            </w:pPr>
            <w:r w:rsidRPr="00BE096E">
              <w:rPr>
                <w:rFonts w:ascii="Avenir Next LT Pro" w:hAnsi="Avenir Next LT Pro"/>
              </w:rPr>
              <w:t>Strong Excel skills and some knowledge of ERP systems desirable</w:t>
            </w:r>
          </w:p>
        </w:tc>
      </w:tr>
      <w:tr w:rsidR="00C21930" w:rsidRPr="00611B4B" w14:paraId="18A61FD4" w14:textId="77777777" w:rsidTr="00611B4B">
        <w:trPr>
          <w:trHeight w:val="200"/>
        </w:trPr>
        <w:tc>
          <w:tcPr>
            <w:tcW w:w="10207" w:type="dxa"/>
            <w:gridSpan w:val="4"/>
            <w:shd w:val="clear" w:color="auto" w:fill="203B24"/>
          </w:tcPr>
          <w:p w14:paraId="11482AFE" w14:textId="77777777" w:rsidR="00C21930" w:rsidRPr="00611B4B" w:rsidRDefault="00C21930" w:rsidP="00C21930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C21930" w:rsidRPr="00611B4B" w14:paraId="26D404DC" w14:textId="77777777" w:rsidTr="00611B4B">
        <w:trPr>
          <w:trHeight w:val="360"/>
        </w:trPr>
        <w:tc>
          <w:tcPr>
            <w:tcW w:w="2837" w:type="dxa"/>
            <w:shd w:val="clear" w:color="auto" w:fill="A9C2A5"/>
          </w:tcPr>
          <w:p w14:paraId="381FBB6B" w14:textId="77777777" w:rsidR="00C21930" w:rsidRPr="00611B4B" w:rsidRDefault="00C21930" w:rsidP="00C21930">
            <w:pPr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sz w:val="22"/>
                <w:szCs w:val="22"/>
              </w:rPr>
              <w:t>Competency</w:t>
            </w:r>
          </w:p>
        </w:tc>
        <w:tc>
          <w:tcPr>
            <w:tcW w:w="7370" w:type="dxa"/>
            <w:gridSpan w:val="3"/>
            <w:shd w:val="clear" w:color="auto" w:fill="A9C2A5"/>
          </w:tcPr>
          <w:p w14:paraId="3465C293" w14:textId="77777777" w:rsidR="00C21930" w:rsidRPr="00611B4B" w:rsidRDefault="00C21930" w:rsidP="00C21930">
            <w:pPr>
              <w:widowControl w:val="0"/>
              <w:spacing w:line="276" w:lineRule="auto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611B4B">
              <w:rPr>
                <w:rFonts w:ascii="Avenir Next LT Pro Demi" w:eastAsia="Arial" w:hAnsi="Avenir Next LT Pro Demi" w:cs="Arial"/>
                <w:sz w:val="22"/>
                <w:szCs w:val="22"/>
              </w:rPr>
              <w:t>Descriptors</w:t>
            </w:r>
          </w:p>
          <w:p w14:paraId="3EE65EEA" w14:textId="77777777" w:rsidR="00C21930" w:rsidRPr="00611B4B" w:rsidRDefault="00C21930" w:rsidP="00C21930">
            <w:pPr>
              <w:widowControl w:val="0"/>
              <w:spacing w:line="276" w:lineRule="auto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</w:p>
        </w:tc>
      </w:tr>
      <w:tr w:rsidR="00C21930" w:rsidRPr="00611B4B" w14:paraId="44A3F765" w14:textId="77777777" w:rsidTr="00611B4B">
        <w:trPr>
          <w:trHeight w:val="671"/>
        </w:trPr>
        <w:tc>
          <w:tcPr>
            <w:tcW w:w="2837" w:type="dxa"/>
          </w:tcPr>
          <w:p w14:paraId="2ECB3B33" w14:textId="77777777" w:rsidR="00C21930" w:rsidRPr="00611B4B" w:rsidRDefault="00C21930" w:rsidP="00C2193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370" w:type="dxa"/>
            <w:gridSpan w:val="3"/>
          </w:tcPr>
          <w:p w14:paraId="45AACDBF" w14:textId="77777777" w:rsidR="00C21930" w:rsidRPr="00611B4B" w:rsidRDefault="00C21930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.</w:t>
            </w:r>
          </w:p>
        </w:tc>
      </w:tr>
      <w:tr w:rsidR="00C21930" w:rsidRPr="00611B4B" w14:paraId="03FDE4BA" w14:textId="77777777" w:rsidTr="00611B4B">
        <w:trPr>
          <w:trHeight w:val="671"/>
        </w:trPr>
        <w:tc>
          <w:tcPr>
            <w:tcW w:w="2837" w:type="dxa"/>
          </w:tcPr>
          <w:p w14:paraId="6156C3D1" w14:textId="77777777" w:rsidR="00C21930" w:rsidRPr="00611B4B" w:rsidRDefault="00C21930" w:rsidP="00C2193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370" w:type="dxa"/>
            <w:gridSpan w:val="3"/>
          </w:tcPr>
          <w:p w14:paraId="58A318DE" w14:textId="77777777" w:rsidR="00C21930" w:rsidRPr="00611B4B" w:rsidRDefault="005F4673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  <w:lang w:val="en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 xml:space="preserve">Is passionate about quality, striving to continuously make a positive </w:t>
            </w:r>
            <w:r w:rsidR="009A0CD3"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difference for our customers and our consumers.</w:t>
            </w:r>
          </w:p>
        </w:tc>
      </w:tr>
      <w:tr w:rsidR="00C21930" w:rsidRPr="00611B4B" w14:paraId="515E9A91" w14:textId="77777777" w:rsidTr="00611B4B">
        <w:trPr>
          <w:trHeight w:val="671"/>
        </w:trPr>
        <w:tc>
          <w:tcPr>
            <w:tcW w:w="2837" w:type="dxa"/>
          </w:tcPr>
          <w:p w14:paraId="3E3C7283" w14:textId="77777777" w:rsidR="00C21930" w:rsidRPr="00611B4B" w:rsidRDefault="00C21930" w:rsidP="00C21930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370" w:type="dxa"/>
            <w:gridSpan w:val="3"/>
          </w:tcPr>
          <w:p w14:paraId="3001D53F" w14:textId="77777777" w:rsidR="00C21930" w:rsidRPr="00611B4B" w:rsidRDefault="00C21930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 xml:space="preserve">The willingness to act as part of a team and work towards achieving shared objectives through adopting best practice in line with </w:t>
            </w:r>
            <w:r w:rsidR="009A0CD3"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our Purpose Statement and Company Values.</w:t>
            </w:r>
          </w:p>
        </w:tc>
      </w:tr>
      <w:tr w:rsidR="00C21930" w:rsidRPr="00611B4B" w14:paraId="323A27CD" w14:textId="77777777" w:rsidTr="00611B4B">
        <w:trPr>
          <w:trHeight w:val="671"/>
        </w:trPr>
        <w:tc>
          <w:tcPr>
            <w:tcW w:w="2837" w:type="dxa"/>
          </w:tcPr>
          <w:p w14:paraId="355C8DDC" w14:textId="77777777" w:rsidR="00C21930" w:rsidRPr="00611B4B" w:rsidRDefault="00C21930" w:rsidP="00C2193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370" w:type="dxa"/>
            <w:gridSpan w:val="3"/>
          </w:tcPr>
          <w:p w14:paraId="3ABAFAF4" w14:textId="77777777" w:rsidR="00C21930" w:rsidRPr="00611B4B" w:rsidRDefault="00C21930" w:rsidP="00C21930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as a result of</w:t>
            </w:r>
            <w:proofErr w:type="gramEnd"/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 changing customer needs.</w:t>
            </w:r>
          </w:p>
        </w:tc>
      </w:tr>
      <w:tr w:rsidR="00C21930" w:rsidRPr="00611B4B" w14:paraId="5FAB0A1D" w14:textId="77777777" w:rsidTr="00611B4B">
        <w:trPr>
          <w:trHeight w:val="671"/>
        </w:trPr>
        <w:tc>
          <w:tcPr>
            <w:tcW w:w="2837" w:type="dxa"/>
          </w:tcPr>
          <w:p w14:paraId="7C15B00C" w14:textId="77777777" w:rsidR="00C21930" w:rsidRPr="00611B4B" w:rsidRDefault="00C21930" w:rsidP="00C21930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370" w:type="dxa"/>
            <w:gridSpan w:val="3"/>
          </w:tcPr>
          <w:p w14:paraId="670FAE9F" w14:textId="77777777" w:rsidR="00C21930" w:rsidRPr="00611B4B" w:rsidRDefault="00C21930" w:rsidP="00C21930">
            <w:pPr>
              <w:widowControl w:val="0"/>
              <w:spacing w:line="276" w:lineRule="auto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611B4B">
              <w:rPr>
                <w:rFonts w:ascii="Avenir Next LT Pro" w:eastAsia="Arial" w:hAnsi="Avenir Next LT Pro" w:cs="Arial"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="00976701" w:rsidRPr="00611B4B">
              <w:rPr>
                <w:rFonts w:ascii="Avenir Next LT Pro" w:hAnsi="Avenir Next LT Pro" w:cs="Arial"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</w:tbl>
    <w:p w14:paraId="3FAFDA25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6ABE" w14:textId="77777777" w:rsidR="00AE3EBF" w:rsidRDefault="00AE3EBF">
      <w:r>
        <w:separator/>
      </w:r>
    </w:p>
  </w:endnote>
  <w:endnote w:type="continuationSeparator" w:id="0">
    <w:p w14:paraId="3459385B" w14:textId="77777777" w:rsidR="00AE3EBF" w:rsidRDefault="00AE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5D640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2912F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E0F4" w14:textId="77777777" w:rsidR="00AE3EBF" w:rsidRDefault="00AE3EBF">
      <w:r>
        <w:separator/>
      </w:r>
    </w:p>
  </w:footnote>
  <w:footnote w:type="continuationSeparator" w:id="0">
    <w:p w14:paraId="1BF3D55B" w14:textId="77777777" w:rsidR="00AE3EBF" w:rsidRDefault="00AE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3C4"/>
    <w:multiLevelType w:val="multilevel"/>
    <w:tmpl w:val="43A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27E4"/>
    <w:multiLevelType w:val="hybridMultilevel"/>
    <w:tmpl w:val="0E04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A1CE2"/>
    <w:multiLevelType w:val="multilevel"/>
    <w:tmpl w:val="70E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5A09"/>
    <w:multiLevelType w:val="multilevel"/>
    <w:tmpl w:val="8ED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2C2DD7"/>
    <w:multiLevelType w:val="multilevel"/>
    <w:tmpl w:val="7A1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331B7"/>
    <w:multiLevelType w:val="hybridMultilevel"/>
    <w:tmpl w:val="122C96DC"/>
    <w:lvl w:ilvl="0" w:tplc="7896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703A9"/>
    <w:multiLevelType w:val="multilevel"/>
    <w:tmpl w:val="5108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F43F4"/>
    <w:multiLevelType w:val="multilevel"/>
    <w:tmpl w:val="398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7A56CC"/>
    <w:multiLevelType w:val="multilevel"/>
    <w:tmpl w:val="33E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73508"/>
    <w:multiLevelType w:val="multilevel"/>
    <w:tmpl w:val="4CB8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4040AD"/>
    <w:multiLevelType w:val="multilevel"/>
    <w:tmpl w:val="E954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7D6122"/>
    <w:multiLevelType w:val="multilevel"/>
    <w:tmpl w:val="289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2B47"/>
    <w:multiLevelType w:val="multilevel"/>
    <w:tmpl w:val="E574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7079"/>
    <w:multiLevelType w:val="multilevel"/>
    <w:tmpl w:val="2154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10B5D8B"/>
    <w:multiLevelType w:val="multilevel"/>
    <w:tmpl w:val="C28A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165C"/>
    <w:multiLevelType w:val="multilevel"/>
    <w:tmpl w:val="017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C5490E"/>
    <w:multiLevelType w:val="multilevel"/>
    <w:tmpl w:val="A36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124317"/>
    <w:multiLevelType w:val="multilevel"/>
    <w:tmpl w:val="139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F925B4"/>
    <w:multiLevelType w:val="multilevel"/>
    <w:tmpl w:val="29A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82EAD"/>
    <w:multiLevelType w:val="multilevel"/>
    <w:tmpl w:val="A48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0203"/>
    <w:multiLevelType w:val="multilevel"/>
    <w:tmpl w:val="9F4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115D7B"/>
    <w:multiLevelType w:val="multilevel"/>
    <w:tmpl w:val="E91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B814D9"/>
    <w:multiLevelType w:val="multilevel"/>
    <w:tmpl w:val="FD5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9D0B6D"/>
    <w:multiLevelType w:val="multilevel"/>
    <w:tmpl w:val="FFA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459302">
    <w:abstractNumId w:val="3"/>
  </w:num>
  <w:num w:numId="2" w16cid:durableId="434833536">
    <w:abstractNumId w:val="7"/>
  </w:num>
  <w:num w:numId="3" w16cid:durableId="1619289261">
    <w:abstractNumId w:val="24"/>
  </w:num>
  <w:num w:numId="4" w16cid:durableId="1020664649">
    <w:abstractNumId w:val="32"/>
  </w:num>
  <w:num w:numId="5" w16cid:durableId="115999169">
    <w:abstractNumId w:val="37"/>
  </w:num>
  <w:num w:numId="6" w16cid:durableId="828792381">
    <w:abstractNumId w:val="21"/>
  </w:num>
  <w:num w:numId="7" w16cid:durableId="1871844687">
    <w:abstractNumId w:val="18"/>
  </w:num>
  <w:num w:numId="8" w16cid:durableId="1939096192">
    <w:abstractNumId w:val="9"/>
  </w:num>
  <w:num w:numId="9" w16cid:durableId="1810197415">
    <w:abstractNumId w:val="38"/>
  </w:num>
  <w:num w:numId="10" w16cid:durableId="508565949">
    <w:abstractNumId w:val="39"/>
  </w:num>
  <w:num w:numId="11" w16cid:durableId="528299451">
    <w:abstractNumId w:val="29"/>
  </w:num>
  <w:num w:numId="12" w16cid:durableId="613830045">
    <w:abstractNumId w:val="19"/>
  </w:num>
  <w:num w:numId="13" w16cid:durableId="2040230155">
    <w:abstractNumId w:val="30"/>
  </w:num>
  <w:num w:numId="14" w16cid:durableId="749623021">
    <w:abstractNumId w:val="22"/>
  </w:num>
  <w:num w:numId="15" w16cid:durableId="205652152">
    <w:abstractNumId w:val="16"/>
  </w:num>
  <w:num w:numId="16" w16cid:durableId="176509094">
    <w:abstractNumId w:val="12"/>
  </w:num>
  <w:num w:numId="17" w16cid:durableId="1704674050">
    <w:abstractNumId w:val="33"/>
  </w:num>
  <w:num w:numId="18" w16cid:durableId="748693346">
    <w:abstractNumId w:val="25"/>
  </w:num>
  <w:num w:numId="19" w16cid:durableId="1001391697">
    <w:abstractNumId w:val="0"/>
  </w:num>
  <w:num w:numId="20" w16cid:durableId="1704211310">
    <w:abstractNumId w:val="40"/>
  </w:num>
  <w:num w:numId="21" w16cid:durableId="1775400400">
    <w:abstractNumId w:val="17"/>
  </w:num>
  <w:num w:numId="22" w16cid:durableId="1795755985">
    <w:abstractNumId w:val="4"/>
  </w:num>
  <w:num w:numId="23" w16cid:durableId="1331182023">
    <w:abstractNumId w:val="31"/>
  </w:num>
  <w:num w:numId="24" w16cid:durableId="475757073">
    <w:abstractNumId w:val="26"/>
  </w:num>
  <w:num w:numId="25" w16cid:durableId="229734766">
    <w:abstractNumId w:val="11"/>
  </w:num>
  <w:num w:numId="26" w16cid:durableId="1951542478">
    <w:abstractNumId w:val="23"/>
  </w:num>
  <w:num w:numId="27" w16cid:durableId="1451392908">
    <w:abstractNumId w:val="8"/>
  </w:num>
  <w:num w:numId="28" w16cid:durableId="1351686206">
    <w:abstractNumId w:val="2"/>
  </w:num>
  <w:num w:numId="29" w16cid:durableId="273748893">
    <w:abstractNumId w:val="13"/>
  </w:num>
  <w:num w:numId="30" w16cid:durableId="1185170417">
    <w:abstractNumId w:val="14"/>
  </w:num>
  <w:num w:numId="31" w16cid:durableId="909996730">
    <w:abstractNumId w:val="15"/>
  </w:num>
  <w:num w:numId="32" w16cid:durableId="794569519">
    <w:abstractNumId w:val="10"/>
  </w:num>
  <w:num w:numId="33" w16cid:durableId="86512119">
    <w:abstractNumId w:val="36"/>
  </w:num>
  <w:num w:numId="34" w16cid:durableId="1418358232">
    <w:abstractNumId w:val="35"/>
  </w:num>
  <w:num w:numId="35" w16cid:durableId="460927803">
    <w:abstractNumId w:val="20"/>
  </w:num>
  <w:num w:numId="36" w16cid:durableId="543829423">
    <w:abstractNumId w:val="5"/>
  </w:num>
  <w:num w:numId="37" w16cid:durableId="1352100763">
    <w:abstractNumId w:val="28"/>
  </w:num>
  <w:num w:numId="38" w16cid:durableId="1192376869">
    <w:abstractNumId w:val="34"/>
  </w:num>
  <w:num w:numId="39" w16cid:durableId="983199554">
    <w:abstractNumId w:val="27"/>
  </w:num>
  <w:num w:numId="40" w16cid:durableId="759985016">
    <w:abstractNumId w:val="1"/>
  </w:num>
  <w:num w:numId="41" w16cid:durableId="2085182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97"/>
    <w:rsid w:val="00001092"/>
    <w:rsid w:val="000451DF"/>
    <w:rsid w:val="00061261"/>
    <w:rsid w:val="00063AA5"/>
    <w:rsid w:val="00065565"/>
    <w:rsid w:val="000A1B43"/>
    <w:rsid w:val="000A2B67"/>
    <w:rsid w:val="000A4C8D"/>
    <w:rsid w:val="000A5631"/>
    <w:rsid w:val="000A782A"/>
    <w:rsid w:val="000B6FAC"/>
    <w:rsid w:val="000D45F1"/>
    <w:rsid w:val="000E38D2"/>
    <w:rsid w:val="00106EA5"/>
    <w:rsid w:val="001134D3"/>
    <w:rsid w:val="00114127"/>
    <w:rsid w:val="0012035D"/>
    <w:rsid w:val="00127960"/>
    <w:rsid w:val="0015297A"/>
    <w:rsid w:val="001616A1"/>
    <w:rsid w:val="001624E1"/>
    <w:rsid w:val="00171F30"/>
    <w:rsid w:val="001904A1"/>
    <w:rsid w:val="00191491"/>
    <w:rsid w:val="00197D6C"/>
    <w:rsid w:val="001A19A9"/>
    <w:rsid w:val="001A7DE8"/>
    <w:rsid w:val="001B46F0"/>
    <w:rsid w:val="001C1BFA"/>
    <w:rsid w:val="002015D2"/>
    <w:rsid w:val="00206622"/>
    <w:rsid w:val="00221556"/>
    <w:rsid w:val="00221BAA"/>
    <w:rsid w:val="00225AD5"/>
    <w:rsid w:val="0022706D"/>
    <w:rsid w:val="00247CD4"/>
    <w:rsid w:val="002715E1"/>
    <w:rsid w:val="002717E0"/>
    <w:rsid w:val="002860D0"/>
    <w:rsid w:val="00294A82"/>
    <w:rsid w:val="00296F2A"/>
    <w:rsid w:val="002A3BA2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61353"/>
    <w:rsid w:val="003759E0"/>
    <w:rsid w:val="003766E7"/>
    <w:rsid w:val="00380F2F"/>
    <w:rsid w:val="003A2CB9"/>
    <w:rsid w:val="003C1094"/>
    <w:rsid w:val="003C220F"/>
    <w:rsid w:val="003D7AE1"/>
    <w:rsid w:val="003D7C51"/>
    <w:rsid w:val="0040217C"/>
    <w:rsid w:val="004131CE"/>
    <w:rsid w:val="0042264C"/>
    <w:rsid w:val="00430BC3"/>
    <w:rsid w:val="00440D0B"/>
    <w:rsid w:val="004509D4"/>
    <w:rsid w:val="00484FFE"/>
    <w:rsid w:val="00485EB7"/>
    <w:rsid w:val="00494464"/>
    <w:rsid w:val="00496895"/>
    <w:rsid w:val="004A13F3"/>
    <w:rsid w:val="004B70BB"/>
    <w:rsid w:val="004E63FD"/>
    <w:rsid w:val="004F394E"/>
    <w:rsid w:val="0052378C"/>
    <w:rsid w:val="005374C5"/>
    <w:rsid w:val="00545F02"/>
    <w:rsid w:val="00546964"/>
    <w:rsid w:val="00565BE3"/>
    <w:rsid w:val="005668CB"/>
    <w:rsid w:val="00567D84"/>
    <w:rsid w:val="00585AE2"/>
    <w:rsid w:val="005929D3"/>
    <w:rsid w:val="00595CE9"/>
    <w:rsid w:val="005A3584"/>
    <w:rsid w:val="005A3940"/>
    <w:rsid w:val="005B6D8A"/>
    <w:rsid w:val="005C3BE5"/>
    <w:rsid w:val="005D2276"/>
    <w:rsid w:val="005E6B5B"/>
    <w:rsid w:val="005F4673"/>
    <w:rsid w:val="00600C52"/>
    <w:rsid w:val="00611B4B"/>
    <w:rsid w:val="0061298F"/>
    <w:rsid w:val="00651E19"/>
    <w:rsid w:val="0065702E"/>
    <w:rsid w:val="0065713F"/>
    <w:rsid w:val="00663E83"/>
    <w:rsid w:val="00685CA6"/>
    <w:rsid w:val="0069433A"/>
    <w:rsid w:val="006A222E"/>
    <w:rsid w:val="006D1AE5"/>
    <w:rsid w:val="006D7489"/>
    <w:rsid w:val="006E186D"/>
    <w:rsid w:val="00702EB8"/>
    <w:rsid w:val="00713477"/>
    <w:rsid w:val="00725676"/>
    <w:rsid w:val="007334C9"/>
    <w:rsid w:val="00735115"/>
    <w:rsid w:val="007411A9"/>
    <w:rsid w:val="0075108F"/>
    <w:rsid w:val="007626E1"/>
    <w:rsid w:val="007846FF"/>
    <w:rsid w:val="00797A16"/>
    <w:rsid w:val="007B102E"/>
    <w:rsid w:val="007B6B82"/>
    <w:rsid w:val="007C5E8F"/>
    <w:rsid w:val="007C6AA2"/>
    <w:rsid w:val="007C6F24"/>
    <w:rsid w:val="007D0A87"/>
    <w:rsid w:val="007E72E2"/>
    <w:rsid w:val="007F2B96"/>
    <w:rsid w:val="00803373"/>
    <w:rsid w:val="008047F4"/>
    <w:rsid w:val="00807480"/>
    <w:rsid w:val="0082406D"/>
    <w:rsid w:val="0083787B"/>
    <w:rsid w:val="00864797"/>
    <w:rsid w:val="008667FE"/>
    <w:rsid w:val="00871B22"/>
    <w:rsid w:val="00884825"/>
    <w:rsid w:val="00884A3C"/>
    <w:rsid w:val="008A743C"/>
    <w:rsid w:val="008B03E8"/>
    <w:rsid w:val="008B2975"/>
    <w:rsid w:val="008B3B59"/>
    <w:rsid w:val="008B7C47"/>
    <w:rsid w:val="008C06C3"/>
    <w:rsid w:val="008C42CF"/>
    <w:rsid w:val="008D7E69"/>
    <w:rsid w:val="008F075A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65FB1"/>
    <w:rsid w:val="00976701"/>
    <w:rsid w:val="009924A9"/>
    <w:rsid w:val="009A0985"/>
    <w:rsid w:val="009A0CD3"/>
    <w:rsid w:val="009D1DF0"/>
    <w:rsid w:val="00A50225"/>
    <w:rsid w:val="00A5322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16C"/>
    <w:rsid w:val="00AC4AE3"/>
    <w:rsid w:val="00AD004E"/>
    <w:rsid w:val="00AD46D5"/>
    <w:rsid w:val="00AE1E60"/>
    <w:rsid w:val="00AE397C"/>
    <w:rsid w:val="00AE3EBF"/>
    <w:rsid w:val="00AF5182"/>
    <w:rsid w:val="00B02279"/>
    <w:rsid w:val="00B13881"/>
    <w:rsid w:val="00B2705D"/>
    <w:rsid w:val="00B54FA1"/>
    <w:rsid w:val="00B55535"/>
    <w:rsid w:val="00B57F2A"/>
    <w:rsid w:val="00B668AC"/>
    <w:rsid w:val="00B725B5"/>
    <w:rsid w:val="00B731E0"/>
    <w:rsid w:val="00B74532"/>
    <w:rsid w:val="00B76C97"/>
    <w:rsid w:val="00B86BD9"/>
    <w:rsid w:val="00B95D7C"/>
    <w:rsid w:val="00BA49D5"/>
    <w:rsid w:val="00BA5B5D"/>
    <w:rsid w:val="00BB1310"/>
    <w:rsid w:val="00BB1B68"/>
    <w:rsid w:val="00BB3E43"/>
    <w:rsid w:val="00BC6AFB"/>
    <w:rsid w:val="00BD0591"/>
    <w:rsid w:val="00BE096E"/>
    <w:rsid w:val="00BE5680"/>
    <w:rsid w:val="00BF0A08"/>
    <w:rsid w:val="00C01DF9"/>
    <w:rsid w:val="00C16355"/>
    <w:rsid w:val="00C21930"/>
    <w:rsid w:val="00C2569B"/>
    <w:rsid w:val="00C41D91"/>
    <w:rsid w:val="00C51536"/>
    <w:rsid w:val="00C55D89"/>
    <w:rsid w:val="00C60A3C"/>
    <w:rsid w:val="00C76A27"/>
    <w:rsid w:val="00C913AB"/>
    <w:rsid w:val="00C97897"/>
    <w:rsid w:val="00CB1319"/>
    <w:rsid w:val="00CE4800"/>
    <w:rsid w:val="00CF50C0"/>
    <w:rsid w:val="00D25A13"/>
    <w:rsid w:val="00D472BF"/>
    <w:rsid w:val="00D5036E"/>
    <w:rsid w:val="00D518CD"/>
    <w:rsid w:val="00D56EED"/>
    <w:rsid w:val="00D62CA2"/>
    <w:rsid w:val="00D6512D"/>
    <w:rsid w:val="00D65E69"/>
    <w:rsid w:val="00D726BF"/>
    <w:rsid w:val="00D760E8"/>
    <w:rsid w:val="00D812E8"/>
    <w:rsid w:val="00D93D89"/>
    <w:rsid w:val="00DA0C09"/>
    <w:rsid w:val="00DA46E0"/>
    <w:rsid w:val="00DB2FDD"/>
    <w:rsid w:val="00DD6A01"/>
    <w:rsid w:val="00DE1331"/>
    <w:rsid w:val="00DF7B8D"/>
    <w:rsid w:val="00E060BA"/>
    <w:rsid w:val="00E06A7B"/>
    <w:rsid w:val="00E12935"/>
    <w:rsid w:val="00E24E84"/>
    <w:rsid w:val="00E37395"/>
    <w:rsid w:val="00E466CC"/>
    <w:rsid w:val="00E51803"/>
    <w:rsid w:val="00E67D52"/>
    <w:rsid w:val="00E719DC"/>
    <w:rsid w:val="00E77B1C"/>
    <w:rsid w:val="00E8207A"/>
    <w:rsid w:val="00E85B40"/>
    <w:rsid w:val="00E9336E"/>
    <w:rsid w:val="00E93627"/>
    <w:rsid w:val="00EA56A7"/>
    <w:rsid w:val="00EB6330"/>
    <w:rsid w:val="00EC2F50"/>
    <w:rsid w:val="00EC5F49"/>
    <w:rsid w:val="00ED78A1"/>
    <w:rsid w:val="00EE2B26"/>
    <w:rsid w:val="00F0049D"/>
    <w:rsid w:val="00F1373A"/>
    <w:rsid w:val="00F1721D"/>
    <w:rsid w:val="00F20F37"/>
    <w:rsid w:val="00F261E8"/>
    <w:rsid w:val="00F310DA"/>
    <w:rsid w:val="00F677D9"/>
    <w:rsid w:val="00F92A3B"/>
    <w:rsid w:val="00F97A2B"/>
    <w:rsid w:val="00FB38BA"/>
    <w:rsid w:val="00FC172E"/>
    <w:rsid w:val="00FC78F0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861B"/>
  <w15:docId w15:val="{5A01F1C3-37A1-499F-BED0-946A7FCB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duddle\AppData\Local\Temp\5197dad1-191e-4a38-b5e2-d6a48465c4dd_OneDrive_1_20-02-2025.zip.4dd\Role%20Profile%20Template%20-%20Co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b7e99-3687-4828-8b69-956199dbcb05" xsi:nil="true"/>
    <lcf76f155ced4ddcb4097134ff3c332f xmlns="d2c116ba-48c4-4596-842c-4249a1e74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8E4E6267B540B2EE4BE3D1090EF3" ma:contentTypeVersion="18" ma:contentTypeDescription="Create a new document." ma:contentTypeScope="" ma:versionID="d7fb066ab4ee2fab9072313ede8aa252">
  <xsd:schema xmlns:xsd="http://www.w3.org/2001/XMLSchema" xmlns:xs="http://www.w3.org/2001/XMLSchema" xmlns:p="http://schemas.microsoft.com/office/2006/metadata/properties" xmlns:ns2="d2c116ba-48c4-4596-842c-4249a1e74920" xmlns:ns3="f4bb7e99-3687-4828-8b69-956199dbcb05" targetNamespace="http://schemas.microsoft.com/office/2006/metadata/properties" ma:root="true" ma:fieldsID="f141d63d0b25db80d54a23ba077b6e10" ns2:_="" ns3:_="">
    <xsd:import namespace="d2c116ba-48c4-4596-842c-4249a1e74920"/>
    <xsd:import namespace="f4bb7e99-3687-4828-8b69-956199db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16ba-48c4-4596-842c-4249a1e7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b7e99-3687-4828-8b69-956199db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38c7d0-1040-4234-8766-2bbbc0b9af15}" ma:internalName="TaxCatchAll" ma:showField="CatchAllData" ma:web="f4bb7e99-3687-4828-8b69-956199db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f4bb7e99-3687-4828-8b69-956199dbcb05"/>
    <ds:schemaRef ds:uri="d2c116ba-48c4-4596-842c-4249a1e74920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35E9D-A8B0-445B-B777-FB4C6D1C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116ba-48c4-4596-842c-4249a1e74920"/>
    <ds:schemaRef ds:uri="f4bb7e99-3687-4828-8b69-956199db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 - Core</Template>
  <TotalTime>263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Duddle</dc:creator>
  <cp:keywords/>
  <dc:description/>
  <cp:lastModifiedBy>Sarah Andrews</cp:lastModifiedBy>
  <cp:revision>12</cp:revision>
  <cp:lastPrinted>2019-10-15T16:43:00Z</cp:lastPrinted>
  <dcterms:created xsi:type="dcterms:W3CDTF">2025-11-10T09:17:00Z</dcterms:created>
  <dcterms:modified xsi:type="dcterms:W3CDTF">2025-11-10T13:51:00Z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0x010100E1978E4E6267B540B2EE4BE3D1090EF3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